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1C" w:rsidRDefault="0062411C" w:rsidP="009F0CBC">
      <w:pPr>
        <w:pStyle w:val="Standard"/>
        <w:rPr>
          <w:rFonts w:cs="Arial"/>
        </w:rPr>
      </w:pPr>
      <w:bookmarkStart w:id="0" w:name="_GoBack"/>
      <w:bookmarkEnd w:id="0"/>
    </w:p>
    <w:p w:rsidR="0062411C" w:rsidRDefault="0062411C" w:rsidP="009F0CBC">
      <w:pPr>
        <w:pStyle w:val="Standard"/>
        <w:jc w:val="center"/>
        <w:rPr>
          <w:rFonts w:ascii="Arial" w:hAnsi="Arial" w:cs="Arial"/>
          <w:sz w:val="20"/>
          <w:szCs w:val="20"/>
        </w:rPr>
      </w:pPr>
      <w:r>
        <w:rPr>
          <w:rFonts w:ascii="Arial" w:hAnsi="Arial" w:cs="Arial"/>
          <w:sz w:val="20"/>
          <w:szCs w:val="20"/>
        </w:rPr>
        <w:t>TAAHHÜT SENEDİ</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Pr="00117242" w:rsidRDefault="0062411C" w:rsidP="00117242">
      <w:pPr>
        <w:pStyle w:val="Standard"/>
        <w:ind w:firstLine="708"/>
        <w:jc w:val="both"/>
        <w:rPr>
          <w:rFonts w:ascii="Arial" w:hAnsi="Arial" w:cs="Arial"/>
          <w:sz w:val="20"/>
          <w:szCs w:val="20"/>
        </w:rPr>
      </w:pPr>
      <w:r>
        <w:rPr>
          <w:rFonts w:ascii="Arial" w:hAnsi="Arial" w:cs="Arial"/>
          <w:sz w:val="20"/>
          <w:szCs w:val="20"/>
        </w:rPr>
        <w:t xml:space="preserve">.....................................doğumlu ..........................oğlu/kızı ...............................dın/den doğma ......................................................söze başlayarak 2547 sayılı Yükseköğretim Kanununun 39.maddesine, 657 sayılı Kanunun 224. ve 225. ve Ek 34.maddelerine göre ............................................................. Üniversitesi/Yüksek Teknoloji Enstitüsü adına ve hesabına </w:t>
      </w:r>
      <w:r w:rsidRPr="00841A10">
        <w:rPr>
          <w:rFonts w:ascii="Arial" w:hAnsi="Arial" w:cs="Arial"/>
          <w:sz w:val="20"/>
          <w:szCs w:val="20"/>
        </w:rPr>
        <w:t>ÖYP</w:t>
      </w:r>
      <w:r>
        <w:rPr>
          <w:rFonts w:ascii="Arial" w:hAnsi="Arial" w:cs="Arial"/>
          <w:sz w:val="20"/>
          <w:szCs w:val="20"/>
        </w:rPr>
        <w:t xml:space="preserve"> kapsamında yabancı dil eğitimi almak üzere gönderilmekte olduğum </w:t>
      </w:r>
      <w:r w:rsidRPr="009F0CBC">
        <w:rPr>
          <w:rFonts w:ascii="Arial" w:hAnsi="Arial" w:cs="Arial"/>
          <w:sz w:val="20"/>
          <w:szCs w:val="20"/>
        </w:rPr>
        <w:t xml:space="preserve">yurt içinde </w:t>
      </w:r>
      <w:r>
        <w:rPr>
          <w:rFonts w:ascii="Arial" w:hAnsi="Arial" w:cs="Arial"/>
          <w:sz w:val="20"/>
          <w:szCs w:val="20"/>
        </w:rPr>
        <w:t>başka bir Üniversite/Yüksek Teknoloji Enstitüsü veya Diğer Kurum ve Kuruluşlarda yapacağım çalışma sonunda gittiğim süre (tatiller dahil) kadar mecburi hizmet yerine getirmek üzere döndükten sonra namına ve hesabına gittiğim Üniversite/Yüksek teknoloji Enstitüsünce görevlendirilmenin uygun bulunduğu eğitim birimlerinde bunların bütün şartlarına uyarak hizmet yapmak üzere görev almayı, bu yükleme senedini zincirleme kefil ve ortak zincirleme kefil ve ortak zincirleme borçlu sıfatıyla  Üniversitem/Yüksek Teknoloji Enstitüm   tarafından muteber sayılacak üç şahsın kefaletine bağlanmayı şimdiden kabul ve taahhüt ederim. Bu süre zarfında benim için yapılan masraf ve her türlü ödemelerinde borcuma ekleneceğini aşağıda yazılı hususlarla birlikte şimdiden kabul ve taahhüt ederim.</w:t>
      </w:r>
    </w:p>
    <w:p w:rsidR="0062411C" w:rsidRDefault="0062411C" w:rsidP="009F0CBC">
      <w:pPr>
        <w:pStyle w:val="Standard"/>
        <w:jc w:val="both"/>
        <w:rPr>
          <w:rFonts w:ascii="Arial" w:hAnsi="Arial" w:cs="Arial"/>
          <w:sz w:val="20"/>
          <w:szCs w:val="20"/>
        </w:rPr>
      </w:pPr>
    </w:p>
    <w:p w:rsidR="0062411C" w:rsidRDefault="0062411C" w:rsidP="009F0CBC">
      <w:pPr>
        <w:pStyle w:val="Textbodyindent"/>
        <w:rPr>
          <w:sz w:val="20"/>
          <w:szCs w:val="20"/>
        </w:rPr>
      </w:pPr>
      <w:r>
        <w:rPr>
          <w:sz w:val="20"/>
          <w:szCs w:val="20"/>
        </w:rPr>
        <w:t>Mecburi hizmet yükümlülüğüm bitmeden görevden ayrıldığım, izinsiz iş yerimi değiştirdiğim veya mecburiyetten çıkarıldığım takdirde,</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Üniversite veya Yüksek Teknoloji Enstitüsü tarafından benim için yapılmış olan maaş ödemeleri de dahil bütün masrafların (Türk Lirası olarak) her biri için ödeme tarihinden itibaren tahakkuk ettirilecek kanuni faiz vs. vergi ve kanuni ödemelerle birlikte ve %50 fazlası olarak Üniversitenin/Yüksek Teknoloji Enstitüsünün hazine emrine nakden ve Def’aten ödeyeceğimi, ancak mecburi hizmetim dolmadan Üniversitenin muvafakatı ile görevimden ayrıldığım takdirde iş bu yükleme senedi gereğince yukarıda belirtilen şekilde adıma tahakkuk ettirilecek borç tutarından, ifa ettiğim mecburi hizmet süresine tekabul eden miktar düşüldükten sonra kalanını nakten ve Def’aten ödeyeceğimi, ödenmeyen kısım için kanuni faiz uygulamasını şimdiden kabul ederim.</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DİĞER HUSUSLAR</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1-İşbu öğrenim ve mecburi hizmet taahhüdümle ilgili olarak çıkmış veya çıkacak olan tekmil yasa, Tüzük ve Yönetmelik hükümlerine uymayı ve yükleyecekleri mükellefiyetlere rıza göstermeyi kabul ve taahhüt ederim.</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2-Askere alınmam halinde, askerlikte geçirdiğim sürenin mecburi hizmet süresinden sayılmayacağını, terhisimden sonra en geç 30 gün içinde Yükseköğretim Kuruluna veya Kurumuma yazılı olarak başvurmak suretiyle görev isteyeceğimi kabul ve taahhüt ederim.</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3-Bu yüklenme senedinden doğacak borç ve hesaplar için Yükseköğretim Kurumlarının kayıt ve belgeleri geçerli olup “Hukuk Usulu Muhakemeleri Kanununun 287.maddesi gereğince” esas ve delil olarak kabul edilecek ve başka sübut delilleri aranmayacaktır.</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4-Bu yüklenme senedinde yazılı bütün hususlar hakkında doğabilecek uyuşmazlıkların halinde MERSİN Mahkeme ve İcra Dairelerinin yetkili bulunduklarını kabul ve beyan ederim.</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5-Bu yüklenme senedi ile ilgili ihtilaflarda bana yapılacak tebligat için açık</w:t>
      </w:r>
    </w:p>
    <w:p w:rsidR="0062411C" w:rsidRDefault="0062411C" w:rsidP="009F0CBC">
      <w:pPr>
        <w:pStyle w:val="Standard"/>
        <w:jc w:val="both"/>
        <w:rPr>
          <w:rFonts w:ascii="Arial" w:hAnsi="Arial" w:cs="Arial"/>
          <w:sz w:val="20"/>
          <w:szCs w:val="20"/>
        </w:rPr>
      </w:pPr>
    </w:p>
    <w:p w:rsidR="0062411C" w:rsidRDefault="0062411C" w:rsidP="009F0CBC">
      <w:pPr>
        <w:pStyle w:val="Standard"/>
        <w:jc w:val="both"/>
        <w:rPr>
          <w:rFonts w:ascii="Arial" w:hAnsi="Arial" w:cs="Arial"/>
          <w:sz w:val="20"/>
          <w:szCs w:val="20"/>
        </w:rPr>
      </w:pPr>
      <w:r>
        <w:rPr>
          <w:rFonts w:ascii="Arial" w:hAnsi="Arial" w:cs="Arial"/>
          <w:sz w:val="20"/>
          <w:szCs w:val="20"/>
        </w:rPr>
        <w:t>adresim  .........................................................................................................................</w:t>
      </w:r>
    </w:p>
    <w:p w:rsidR="0062411C" w:rsidRDefault="0062411C" w:rsidP="009F0CBC">
      <w:pPr>
        <w:pStyle w:val="Standard"/>
        <w:jc w:val="both"/>
        <w:rPr>
          <w:rFonts w:ascii="Arial" w:hAnsi="Arial" w:cs="Arial"/>
          <w:sz w:val="20"/>
          <w:szCs w:val="20"/>
        </w:rPr>
      </w:pPr>
    </w:p>
    <w:p w:rsidR="0062411C" w:rsidRDefault="0062411C" w:rsidP="009F0CBC">
      <w:pPr>
        <w:pStyle w:val="Standard"/>
        <w:jc w:val="both"/>
        <w:rPr>
          <w:rFonts w:ascii="Arial" w:hAnsi="Arial" w:cs="Arial"/>
          <w:sz w:val="20"/>
          <w:szCs w:val="20"/>
        </w:rPr>
      </w:pPr>
      <w:r>
        <w:rPr>
          <w:rFonts w:ascii="Arial" w:hAnsi="Arial" w:cs="Arial"/>
          <w:sz w:val="20"/>
          <w:szCs w:val="20"/>
        </w:rPr>
        <w:t>........................................................................................................................................</w:t>
      </w:r>
    </w:p>
    <w:p w:rsidR="0062411C" w:rsidRDefault="0062411C" w:rsidP="009F0CBC">
      <w:pPr>
        <w:pStyle w:val="Standard"/>
        <w:ind w:firstLine="708"/>
        <w:jc w:val="both"/>
        <w:rPr>
          <w:rFonts w:ascii="Arial" w:hAnsi="Arial" w:cs="Arial"/>
          <w:sz w:val="20"/>
          <w:szCs w:val="20"/>
        </w:rPr>
      </w:pPr>
    </w:p>
    <w:p w:rsidR="0062411C" w:rsidRDefault="0062411C" w:rsidP="009F0CBC">
      <w:pPr>
        <w:pStyle w:val="Standard"/>
        <w:ind w:firstLine="708"/>
        <w:jc w:val="both"/>
        <w:rPr>
          <w:rFonts w:ascii="Arial" w:hAnsi="Arial" w:cs="Arial"/>
          <w:sz w:val="20"/>
          <w:szCs w:val="20"/>
        </w:rPr>
      </w:pPr>
      <w:r>
        <w:rPr>
          <w:rFonts w:ascii="Arial" w:hAnsi="Arial" w:cs="Arial"/>
          <w:sz w:val="20"/>
          <w:szCs w:val="20"/>
        </w:rPr>
        <w:t>Benim kefillerimin adresimizdeki değişiklikleri taahhütlü mektupla derhal Yükseköğretim Kuruluna bildirmeyi, bildirmediğim takdirde, yukarıdaki adrese yapılan bütün tebligatın şahsıma yapılmış sayılacağını yukarıdaki hususlarla birlikte kabul ve beyan ettim, diyerek sözü bitirdi.</w:t>
      </w:r>
    </w:p>
    <w:p w:rsidR="0062411C" w:rsidRDefault="0062411C" w:rsidP="009F0CBC">
      <w:pPr>
        <w:pStyle w:val="Standard"/>
        <w:jc w:val="both"/>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u w:val="single"/>
        </w:rPr>
      </w:pPr>
      <w:r>
        <w:rPr>
          <w:rFonts w:ascii="Arial" w:hAnsi="Arial" w:cs="Arial"/>
          <w:sz w:val="20"/>
          <w:szCs w:val="20"/>
          <w:u w:val="single"/>
        </w:rPr>
        <w:t>TAAHHÜT EDENİN :</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r>
        <w:rPr>
          <w:rFonts w:ascii="Arial" w:hAnsi="Arial" w:cs="Arial"/>
          <w:sz w:val="20"/>
          <w:szCs w:val="20"/>
        </w:rPr>
        <w:tab/>
        <w:t xml:space="preserve">Adı Soyadı   </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İmzası</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p>
    <w:p w:rsidR="0062411C" w:rsidRDefault="0062411C" w:rsidP="009F0CBC">
      <w:pPr>
        <w:pStyle w:val="Standard"/>
        <w:ind w:firstLine="708"/>
        <w:rPr>
          <w:rFonts w:ascii="Arial" w:hAnsi="Arial" w:cs="Arial"/>
          <w:sz w:val="20"/>
          <w:szCs w:val="20"/>
        </w:rPr>
      </w:pPr>
      <w:r>
        <w:rPr>
          <w:rFonts w:ascii="Arial" w:hAnsi="Arial" w:cs="Arial"/>
          <w:sz w:val="20"/>
          <w:szCs w:val="20"/>
        </w:rPr>
        <w:t>Unvanı</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Kurum Sicil No</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Emekli Sicil No</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Ev Adresi</w:t>
      </w:r>
      <w:r>
        <w:rPr>
          <w:rFonts w:ascii="Arial" w:hAnsi="Arial" w:cs="Arial"/>
          <w:sz w:val="20"/>
          <w:szCs w:val="20"/>
        </w:rPr>
        <w:tab/>
      </w:r>
      <w:r>
        <w:rPr>
          <w:rFonts w:ascii="Arial" w:hAnsi="Arial" w:cs="Arial"/>
          <w:sz w:val="20"/>
          <w:szCs w:val="20"/>
        </w:rPr>
        <w:tab/>
        <w:t>:</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Textbodyindent"/>
        <w:rPr>
          <w:sz w:val="20"/>
          <w:szCs w:val="20"/>
        </w:rPr>
      </w:pPr>
      <w:r>
        <w:rPr>
          <w:sz w:val="20"/>
          <w:szCs w:val="20"/>
        </w:rPr>
        <w:t>Aşağıda açık kimliği yazılı bizler işbu taahhütname senedini okuyarak münderacatını aynen kabul ettiğimizi, söz konusu yüklenme senedinin herhangi bir şartını ihlaliden sorumlu olduğumuzu kabul ve beyan ederiz.</w:t>
      </w:r>
    </w:p>
    <w:p w:rsidR="0062411C" w:rsidRDefault="0062411C" w:rsidP="009F0CBC">
      <w:pPr>
        <w:pStyle w:val="Standard"/>
        <w:jc w:val="both"/>
        <w:rPr>
          <w:rFonts w:ascii="Arial" w:hAnsi="Arial" w:cs="Arial"/>
          <w:sz w:val="20"/>
          <w:szCs w:val="20"/>
        </w:rPr>
      </w:pPr>
      <w:r>
        <w:rPr>
          <w:rFonts w:ascii="Arial" w:hAnsi="Arial" w:cs="Arial"/>
          <w:sz w:val="20"/>
          <w:szCs w:val="20"/>
        </w:rPr>
        <w:tab/>
      </w:r>
    </w:p>
    <w:p w:rsidR="0062411C" w:rsidRPr="00B84E9A" w:rsidRDefault="0062411C" w:rsidP="00DB3312">
      <w:pPr>
        <w:pStyle w:val="Standard"/>
        <w:ind w:firstLine="708"/>
        <w:jc w:val="both"/>
        <w:rPr>
          <w:rFonts w:ascii="Arial" w:hAnsi="Arial" w:cs="Arial"/>
          <w:sz w:val="20"/>
          <w:szCs w:val="20"/>
        </w:rPr>
      </w:pPr>
      <w:r>
        <w:rPr>
          <w:rFonts w:ascii="Arial" w:hAnsi="Arial" w:cs="Arial"/>
          <w:sz w:val="20"/>
          <w:szCs w:val="20"/>
        </w:rPr>
        <w:t xml:space="preserve">Taahhüdün ihlali halinde Üniversitenin/İleri teknoloji Enstitüsünün adı geçen için yaptığı bütün masrafların .........................................................................Türk Lirasını aynen, ayrıca bunların her ikisi için kendisini sarf tarihinden itibaren hesap ve tahakkuk ettirilecek </w:t>
      </w:r>
      <w:r w:rsidRPr="00B84E9A">
        <w:rPr>
          <w:rFonts w:ascii="Arial" w:hAnsi="Arial" w:cs="Arial"/>
          <w:sz w:val="20"/>
          <w:szCs w:val="20"/>
        </w:rPr>
        <w:t xml:space="preserve">yasal faizi de kabul ederek asıl borçlu ile birlikte müşterek borçlu ve müteselsilen kefil sıfatıyla her birimiz tamamından müteselsilen sorumlu olduğumuzu ve kurum tarafından yazılı olarak talep edildiği takdirde bu meblağı protesto keşidesine ve hüküm istihsaline ve asıl borçlunun rızasını almaya hacet kalmaksızın derhal ve def’aten ödeyeceğimizi, ödemediğimiz takdirde talep tarihinden ödeme tarihine kadar borcumuzun ayrıca yasal faize tabi tutulmasını, bize yapılacak tebligata esas olan ve kefaletnamede yazılı adresimizde olacak değişikliği Üniversite/İleri teknoloji Enstitüsüne vaktinde taahhütlü olarak bildirmediğimiz takdirde aşağıdaki adresimize yapılacak bütün tebligatı şahsıma yapılmış olarak kabul ettiğimizi, işbu taahhütname senediyle kefaletnameden doğacak ihtilafların halinde </w:t>
      </w:r>
      <w:r>
        <w:rPr>
          <w:rFonts w:ascii="Arial" w:hAnsi="Arial" w:cs="Arial"/>
          <w:sz w:val="20"/>
          <w:szCs w:val="20"/>
        </w:rPr>
        <w:t xml:space="preserve">MERSİN </w:t>
      </w:r>
      <w:r w:rsidRPr="00B84E9A">
        <w:rPr>
          <w:rFonts w:ascii="Arial" w:hAnsi="Arial" w:cs="Arial"/>
          <w:sz w:val="20"/>
          <w:szCs w:val="20"/>
        </w:rPr>
        <w:t>Mahkemeleri ile İcra Dairelerinin yetkili olacağını kabul ettiğimizi beyan ve taahhüt ederiz. Borçlu olarak yukarıda açık kimliği yazılı olan</w:t>
      </w:r>
    </w:p>
    <w:p w:rsidR="0062411C" w:rsidRDefault="0062411C" w:rsidP="009F0CBC">
      <w:pPr>
        <w:pStyle w:val="Textbody"/>
        <w:jc w:val="both"/>
        <w:rPr>
          <w:sz w:val="20"/>
          <w:szCs w:val="20"/>
        </w:rPr>
      </w:pPr>
    </w:p>
    <w:p w:rsidR="0062411C" w:rsidRDefault="0062411C" w:rsidP="00B84E9A">
      <w:pPr>
        <w:pStyle w:val="Textbody"/>
        <w:rPr>
          <w:sz w:val="20"/>
          <w:szCs w:val="20"/>
        </w:rPr>
      </w:pPr>
      <w:r>
        <w:rPr>
          <w:sz w:val="20"/>
          <w:szCs w:val="20"/>
        </w:rPr>
        <w:t>........................................................................................’nın ....................................................</w:t>
      </w:r>
    </w:p>
    <w:p w:rsidR="0062411C" w:rsidRDefault="0062411C" w:rsidP="00B84E9A">
      <w:pPr>
        <w:pStyle w:val="Standard"/>
        <w:rPr>
          <w:rFonts w:ascii="Arial" w:hAnsi="Arial" w:cs="Arial"/>
          <w:sz w:val="20"/>
          <w:szCs w:val="20"/>
        </w:rPr>
      </w:pPr>
    </w:p>
    <w:p w:rsidR="0062411C" w:rsidRDefault="0062411C" w:rsidP="00B84E9A">
      <w:pPr>
        <w:pStyle w:val="Standard"/>
        <w:rPr>
          <w:rFonts w:ascii="Arial" w:hAnsi="Arial" w:cs="Arial"/>
          <w:sz w:val="20"/>
          <w:szCs w:val="20"/>
        </w:rPr>
      </w:pPr>
      <w:r>
        <w:rPr>
          <w:rFonts w:ascii="Arial" w:hAnsi="Arial" w:cs="Arial"/>
          <w:sz w:val="20"/>
          <w:szCs w:val="20"/>
        </w:rPr>
        <w:t>Üniversitesine/İleri teknoloji Enstitüsüne, öğrenim harcı için .....................................................</w:t>
      </w:r>
    </w:p>
    <w:p w:rsidR="0062411C" w:rsidRDefault="0062411C" w:rsidP="00B84E9A">
      <w:pPr>
        <w:pStyle w:val="Standard"/>
        <w:rPr>
          <w:rFonts w:ascii="Arial" w:hAnsi="Arial" w:cs="Arial"/>
          <w:sz w:val="20"/>
          <w:szCs w:val="20"/>
        </w:rPr>
      </w:pPr>
      <w:r>
        <w:rPr>
          <w:rFonts w:ascii="Arial" w:hAnsi="Arial" w:cs="Arial"/>
          <w:sz w:val="20"/>
          <w:szCs w:val="20"/>
        </w:rPr>
        <w:t>TL.sı tutarındaki borcunu yukarıda yazılı esaslar dahilinde müşterek ve müteselsil kefiliz.</w:t>
      </w:r>
    </w:p>
    <w:p w:rsidR="0062411C" w:rsidRDefault="0062411C" w:rsidP="009F0CBC">
      <w:pPr>
        <w:pStyle w:val="Standard"/>
        <w:jc w:val="both"/>
        <w:rPr>
          <w:rFonts w:ascii="Arial" w:hAnsi="Arial" w:cs="Arial"/>
          <w:sz w:val="20"/>
          <w:szCs w:val="20"/>
        </w:rPr>
      </w:pPr>
    </w:p>
    <w:p w:rsidR="0062411C" w:rsidRDefault="0062411C" w:rsidP="009F0CBC">
      <w:pPr>
        <w:pStyle w:val="Standard"/>
        <w:jc w:val="both"/>
        <w:rPr>
          <w:rFonts w:ascii="Arial" w:hAnsi="Arial" w:cs="Arial"/>
          <w:sz w:val="20"/>
          <w:szCs w:val="20"/>
        </w:rPr>
      </w:pPr>
      <w:r>
        <w:rPr>
          <w:rFonts w:ascii="Arial" w:hAnsi="Arial" w:cs="Arial"/>
          <w:sz w:val="20"/>
          <w:szCs w:val="20"/>
        </w:rPr>
        <w:t>................................................................................nın taahhüt senedinden yazılı kurallar 2547 sayılı Kanun ile ilgili mevzuatta yer alan hükümlerine göre tahsil yoluna gidilmesini adli yargıda halli gereken uyuşmazlıkların halinde MERSİN Mahkeme ve İcra Dairelerinin yetkili olduğunu kabul ve taahhüt ederim.</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u w:val="single"/>
        </w:rPr>
      </w:pPr>
      <w:r>
        <w:rPr>
          <w:rFonts w:ascii="Arial" w:hAnsi="Arial" w:cs="Arial"/>
          <w:sz w:val="20"/>
          <w:szCs w:val="20"/>
          <w:u w:val="single"/>
        </w:rPr>
        <w:t>MÜŞTEREK BORÇLU VE MÜTESELSİL KEFİLLER (2 kişi):</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r>
        <w:rPr>
          <w:rFonts w:ascii="Arial" w:hAnsi="Arial" w:cs="Arial"/>
          <w:sz w:val="20"/>
          <w:szCs w:val="20"/>
        </w:rPr>
        <w:tab/>
        <w:t xml:space="preserve">Adı Soyadı   </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Adı Soyadı</w:t>
      </w:r>
      <w:r>
        <w:rPr>
          <w:rFonts w:ascii="Arial" w:hAnsi="Arial" w:cs="Arial"/>
          <w:sz w:val="20"/>
          <w:szCs w:val="20"/>
        </w:rPr>
        <w:tab/>
      </w:r>
      <w:r>
        <w:rPr>
          <w:rFonts w:ascii="Arial" w:hAnsi="Arial" w:cs="Arial"/>
          <w:sz w:val="20"/>
          <w:szCs w:val="20"/>
        </w:rPr>
        <w:tab/>
        <w:t>:</w:t>
      </w:r>
    </w:p>
    <w:p w:rsidR="0062411C" w:rsidRDefault="0062411C" w:rsidP="009F0CBC">
      <w:pPr>
        <w:pStyle w:val="Standard"/>
        <w:rPr>
          <w:rFonts w:ascii="Arial" w:hAnsi="Arial" w:cs="Arial"/>
          <w:sz w:val="20"/>
          <w:szCs w:val="20"/>
        </w:rPr>
      </w:pPr>
      <w:r>
        <w:rPr>
          <w:rFonts w:ascii="Arial" w:hAnsi="Arial" w:cs="Arial"/>
          <w:sz w:val="20"/>
          <w:szCs w:val="20"/>
        </w:rPr>
        <w:tab/>
        <w:t>İmzası</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İmzası</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2411C" w:rsidRDefault="0062411C" w:rsidP="009F0CBC">
      <w:pPr>
        <w:pStyle w:val="Standard"/>
        <w:rPr>
          <w:rFonts w:ascii="Arial" w:hAnsi="Arial" w:cs="Arial"/>
          <w:sz w:val="20"/>
          <w:szCs w:val="20"/>
        </w:rPr>
      </w:pPr>
      <w:r>
        <w:rPr>
          <w:rFonts w:ascii="Arial" w:hAnsi="Arial" w:cs="Arial"/>
          <w:sz w:val="20"/>
          <w:szCs w:val="20"/>
        </w:rPr>
        <w:tab/>
        <w:t>Unvanı</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Unvanı</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2411C" w:rsidRDefault="0062411C" w:rsidP="009F0CBC">
      <w:pPr>
        <w:pStyle w:val="Standard"/>
        <w:rPr>
          <w:rFonts w:ascii="Arial" w:hAnsi="Arial" w:cs="Arial"/>
          <w:sz w:val="20"/>
          <w:szCs w:val="20"/>
        </w:rPr>
      </w:pPr>
      <w:r>
        <w:rPr>
          <w:rFonts w:ascii="Arial" w:hAnsi="Arial" w:cs="Arial"/>
          <w:sz w:val="20"/>
          <w:szCs w:val="20"/>
        </w:rPr>
        <w:tab/>
        <w:t>Kurum Sicil No</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Kurum Sicil No</w:t>
      </w:r>
      <w:r>
        <w:rPr>
          <w:rFonts w:ascii="Arial" w:hAnsi="Arial" w:cs="Arial"/>
          <w:sz w:val="20"/>
          <w:szCs w:val="20"/>
        </w:rPr>
        <w:tab/>
      </w:r>
      <w:r>
        <w:rPr>
          <w:rFonts w:ascii="Arial" w:hAnsi="Arial" w:cs="Arial"/>
          <w:sz w:val="20"/>
          <w:szCs w:val="20"/>
        </w:rPr>
        <w:tab/>
        <w:t>:</w:t>
      </w:r>
    </w:p>
    <w:p w:rsidR="0062411C" w:rsidRDefault="0062411C" w:rsidP="009F0CBC">
      <w:pPr>
        <w:pStyle w:val="Standard"/>
        <w:rPr>
          <w:rFonts w:ascii="Arial" w:hAnsi="Arial" w:cs="Arial"/>
          <w:sz w:val="20"/>
          <w:szCs w:val="20"/>
        </w:rPr>
      </w:pPr>
      <w:r>
        <w:rPr>
          <w:rFonts w:ascii="Arial" w:hAnsi="Arial" w:cs="Arial"/>
          <w:sz w:val="20"/>
          <w:szCs w:val="20"/>
        </w:rPr>
        <w:tab/>
        <w:t>Emekli Sicil No</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Emekli Sicil No</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Ev Adresi</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Ev Adresi</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u w:val="single"/>
        </w:rPr>
      </w:pPr>
      <w:r>
        <w:rPr>
          <w:rFonts w:ascii="Arial" w:hAnsi="Arial" w:cs="Arial"/>
          <w:sz w:val="20"/>
          <w:szCs w:val="20"/>
          <w:u w:val="single"/>
        </w:rPr>
        <w:t>TAAHHÜT EDENİN :</w:t>
      </w:r>
    </w:p>
    <w:p w:rsidR="0062411C" w:rsidRDefault="0062411C" w:rsidP="009F0CBC">
      <w:pPr>
        <w:pStyle w:val="Standard"/>
        <w:rPr>
          <w:rFonts w:ascii="Arial" w:hAnsi="Arial" w:cs="Arial"/>
          <w:sz w:val="20"/>
          <w:szCs w:val="20"/>
        </w:rPr>
      </w:pPr>
    </w:p>
    <w:p w:rsidR="0062411C" w:rsidRDefault="0062411C" w:rsidP="009F0CBC">
      <w:pPr>
        <w:pStyle w:val="Standard"/>
        <w:rPr>
          <w:rFonts w:ascii="Arial" w:hAnsi="Arial" w:cs="Arial"/>
          <w:sz w:val="20"/>
          <w:szCs w:val="20"/>
        </w:rPr>
      </w:pPr>
      <w:r>
        <w:rPr>
          <w:rFonts w:ascii="Arial" w:hAnsi="Arial" w:cs="Arial"/>
          <w:sz w:val="20"/>
          <w:szCs w:val="20"/>
        </w:rPr>
        <w:tab/>
        <w:t xml:space="preserve">Adı Soyadı   </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İmzası</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p>
    <w:p w:rsidR="0062411C" w:rsidRDefault="0062411C" w:rsidP="009F0CBC">
      <w:pPr>
        <w:pStyle w:val="Standard"/>
        <w:ind w:firstLine="708"/>
        <w:rPr>
          <w:rFonts w:ascii="Arial" w:hAnsi="Arial" w:cs="Arial"/>
          <w:sz w:val="20"/>
          <w:szCs w:val="20"/>
        </w:rPr>
      </w:pPr>
      <w:r>
        <w:rPr>
          <w:rFonts w:ascii="Arial" w:hAnsi="Arial" w:cs="Arial"/>
          <w:sz w:val="20"/>
          <w:szCs w:val="20"/>
        </w:rPr>
        <w:t>Unvanı</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Kurum Sicil No</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Emekli Sicil No</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r>
        <w:rPr>
          <w:rFonts w:ascii="Arial" w:hAnsi="Arial" w:cs="Arial"/>
          <w:sz w:val="20"/>
          <w:szCs w:val="20"/>
        </w:rPr>
        <w:t>Ev Adresi</w:t>
      </w:r>
      <w:r>
        <w:rPr>
          <w:rFonts w:ascii="Arial" w:hAnsi="Arial" w:cs="Arial"/>
          <w:sz w:val="20"/>
          <w:szCs w:val="20"/>
        </w:rPr>
        <w:tab/>
      </w:r>
      <w:r>
        <w:rPr>
          <w:rFonts w:ascii="Arial" w:hAnsi="Arial" w:cs="Arial"/>
          <w:sz w:val="20"/>
          <w:szCs w:val="20"/>
        </w:rPr>
        <w:tab/>
        <w:t>:</w:t>
      </w:r>
    </w:p>
    <w:p w:rsidR="0062411C" w:rsidRDefault="0062411C" w:rsidP="009F0CBC">
      <w:pPr>
        <w:pStyle w:val="Standard"/>
        <w:ind w:firstLine="708"/>
        <w:rPr>
          <w:rFonts w:ascii="Arial" w:hAnsi="Arial"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E35D08">
      <w:pPr>
        <w:pStyle w:val="Standard"/>
        <w:ind w:firstLine="708"/>
        <w:rPr>
          <w:rFonts w:ascii="Arial" w:hAnsi="Arial" w:cs="Arial"/>
          <w:sz w:val="20"/>
          <w:szCs w:val="20"/>
        </w:rPr>
      </w:pPr>
      <w:r>
        <w:rPr>
          <w:rFonts w:ascii="Arial" w:hAnsi="Arial" w:cs="Arial"/>
          <w:sz w:val="20"/>
          <w:szCs w:val="20"/>
        </w:rPr>
        <w:t>Yukarıdaki imzalar, taahhüt eden................................................................... ile müşterek borçlu ve müteselsil kefiller................................................................ ve ................................................................... tarafından huzurumda atılmıştır.</w:t>
      </w: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tbl>
      <w:tblPr>
        <w:tblW w:w="9270" w:type="dxa"/>
        <w:tblInd w:w="-8" w:type="dxa"/>
        <w:tblLayout w:type="fixed"/>
        <w:tblCellMar>
          <w:left w:w="10" w:type="dxa"/>
          <w:right w:w="10" w:type="dxa"/>
        </w:tblCellMar>
        <w:tblLook w:val="00A0"/>
      </w:tblPr>
      <w:tblGrid>
        <w:gridCol w:w="3070"/>
        <w:gridCol w:w="3070"/>
        <w:gridCol w:w="3130"/>
      </w:tblGrid>
      <w:tr w:rsidR="0062411C">
        <w:tc>
          <w:tcPr>
            <w:tcW w:w="307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rFonts w:cs="Arial"/>
                <w:sz w:val="20"/>
                <w:szCs w:val="20"/>
              </w:rPr>
            </w:pPr>
          </w:p>
        </w:tc>
        <w:tc>
          <w:tcPr>
            <w:tcW w:w="3071"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MÜTESELSİL</w:t>
            </w:r>
          </w:p>
          <w:p w:rsidR="0062411C" w:rsidRDefault="0062411C">
            <w:pPr>
              <w:pStyle w:val="Standard"/>
              <w:rPr>
                <w:sz w:val="20"/>
                <w:szCs w:val="20"/>
              </w:rPr>
            </w:pPr>
            <w:r>
              <w:rPr>
                <w:sz w:val="20"/>
                <w:szCs w:val="20"/>
              </w:rPr>
              <w:t>KEFİLİN</w:t>
            </w:r>
          </w:p>
        </w:tc>
        <w:tc>
          <w:tcPr>
            <w:tcW w:w="31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sz w:val="20"/>
                <w:szCs w:val="20"/>
              </w:rPr>
            </w:pPr>
            <w:r>
              <w:rPr>
                <w:sz w:val="20"/>
                <w:szCs w:val="20"/>
              </w:rPr>
              <w:t>MÜTESELSİL</w:t>
            </w:r>
          </w:p>
          <w:p w:rsidR="0062411C" w:rsidRDefault="0062411C">
            <w:pPr>
              <w:pStyle w:val="Standard"/>
              <w:rPr>
                <w:sz w:val="20"/>
                <w:szCs w:val="20"/>
              </w:rPr>
            </w:pPr>
            <w:r>
              <w:rPr>
                <w:sz w:val="20"/>
                <w:szCs w:val="20"/>
              </w:rPr>
              <w:t>KEFİLİN</w:t>
            </w: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SOYADI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ADI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BABA ADI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DOĞUM YERİ VE YILI</w:t>
            </w:r>
          </w:p>
          <w:p w:rsidR="0062411C" w:rsidRDefault="0062411C">
            <w:pPr>
              <w:pStyle w:val="Standard"/>
              <w:rPr>
                <w:rFonts w:cs="Arial"/>
                <w:sz w:val="20"/>
                <w:szCs w:val="20"/>
              </w:rPr>
            </w:pP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NÜFUSA KAYITLI</w:t>
            </w:r>
          </w:p>
          <w:p w:rsidR="0062411C" w:rsidRDefault="0062411C">
            <w:pPr>
              <w:pStyle w:val="Standard"/>
              <w:rPr>
                <w:sz w:val="20"/>
                <w:szCs w:val="20"/>
              </w:rPr>
            </w:pPr>
            <w:r>
              <w:rPr>
                <w:sz w:val="20"/>
                <w:szCs w:val="20"/>
              </w:rPr>
              <w:t>OLDUĞU İLİ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İLÇESİ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BUCAĞI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MAHALLE VEYA KÖY</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ASKERLİK TERHİS</w:t>
            </w:r>
            <w:r>
              <w:rPr>
                <w:sz w:val="20"/>
                <w:szCs w:val="20"/>
              </w:rPr>
              <w:br/>
              <w:t>TARİHİ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rFonts w:cs="Arial"/>
                <w:sz w:val="20"/>
                <w:szCs w:val="20"/>
              </w:rPr>
            </w:pPr>
          </w:p>
          <w:p w:rsidR="0062411C" w:rsidRDefault="0062411C">
            <w:pPr>
              <w:pStyle w:val="Standard"/>
              <w:rPr>
                <w:rFonts w:cs="Arial"/>
                <w:sz w:val="20"/>
                <w:szCs w:val="20"/>
              </w:rPr>
            </w:pPr>
          </w:p>
        </w:tc>
        <w:tc>
          <w:tcPr>
            <w:tcW w:w="6202" w:type="dxa"/>
            <w:gridSpan w:val="2"/>
          </w:tcPr>
          <w:tbl>
            <w:tblPr>
              <w:tblW w:w="0" w:type="auto"/>
              <w:tblInd w:w="3" w:type="dxa"/>
              <w:tblLayout w:type="fixed"/>
              <w:tblCellMar>
                <w:left w:w="10" w:type="dxa"/>
                <w:right w:w="10" w:type="dxa"/>
              </w:tblCellMar>
              <w:tblLook w:val="00A0"/>
            </w:tblPr>
            <w:tblGrid>
              <w:gridCol w:w="3071"/>
              <w:gridCol w:w="3131"/>
            </w:tblGrid>
            <w:tr w:rsidR="0062411C">
              <w:trPr>
                <w:trHeight w:hRule="exact" w:val="562"/>
              </w:trPr>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HANE      CİLT      SAYFA</w:t>
                  </w:r>
                </w:p>
                <w:p w:rsidR="0062411C" w:rsidRDefault="0062411C">
                  <w:pPr>
                    <w:pStyle w:val="Standard"/>
                    <w:rPr>
                      <w:sz w:val="20"/>
                      <w:szCs w:val="20"/>
                    </w:rPr>
                  </w:pPr>
                  <w:r>
                    <w:rPr>
                      <w:sz w:val="20"/>
                      <w:szCs w:val="20"/>
                    </w:rPr>
                    <w:t xml:space="preserve">NO            NO         NO          </w:t>
                  </w: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sz w:val="20"/>
                      <w:szCs w:val="20"/>
                    </w:rPr>
                  </w:pPr>
                  <w:r>
                    <w:rPr>
                      <w:sz w:val="20"/>
                      <w:szCs w:val="20"/>
                    </w:rPr>
                    <w:t>HANE      CİLT     SAYFA</w:t>
                  </w:r>
                </w:p>
                <w:p w:rsidR="0062411C" w:rsidRDefault="0062411C">
                  <w:pPr>
                    <w:pStyle w:val="Standard"/>
                    <w:rPr>
                      <w:sz w:val="20"/>
                      <w:szCs w:val="20"/>
                    </w:rPr>
                  </w:pPr>
                  <w:r>
                    <w:rPr>
                      <w:sz w:val="20"/>
                      <w:szCs w:val="20"/>
                    </w:rPr>
                    <w:t>NO            NO        NO</w:t>
                  </w:r>
                </w:p>
              </w:tc>
            </w:tr>
            <w:tr w:rsidR="0062411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rFonts w:cs="Arial"/>
                      <w:sz w:val="20"/>
                      <w:szCs w:val="20"/>
                    </w:rPr>
                  </w:pPr>
                </w:p>
              </w:tc>
            </w:tr>
          </w:tbl>
          <w:p w:rsidR="0062411C" w:rsidRDefault="0062411C"/>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p w:rsidR="0062411C" w:rsidRDefault="0062411C">
            <w:pPr>
              <w:pStyle w:val="Standard"/>
              <w:rPr>
                <w:sz w:val="20"/>
                <w:szCs w:val="20"/>
              </w:rPr>
            </w:pPr>
            <w:r>
              <w:rPr>
                <w:sz w:val="20"/>
                <w:szCs w:val="20"/>
              </w:rPr>
              <w:t>MESLEĞİ</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İŞ ADRESİ</w:t>
            </w:r>
          </w:p>
          <w:p w:rsidR="0062411C" w:rsidRDefault="0062411C">
            <w:pPr>
              <w:pStyle w:val="Standard"/>
              <w:rPr>
                <w:rFonts w:cs="Arial"/>
                <w:sz w:val="20"/>
                <w:szCs w:val="20"/>
              </w:rPr>
            </w:pPr>
          </w:p>
          <w:p w:rsidR="0062411C" w:rsidRDefault="0062411C">
            <w:pPr>
              <w:pStyle w:val="Standard"/>
              <w:rPr>
                <w:rFonts w:cs="Arial"/>
                <w:sz w:val="20"/>
                <w:szCs w:val="20"/>
              </w:rPr>
            </w:pPr>
          </w:p>
          <w:p w:rsidR="0062411C" w:rsidRDefault="0062411C">
            <w:pPr>
              <w:pStyle w:val="Standard"/>
              <w:rPr>
                <w:rFonts w:cs="Arial"/>
                <w:sz w:val="20"/>
                <w:szCs w:val="20"/>
              </w:rPr>
            </w:pP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SİCİL NO (x)</w:t>
            </w: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sz w:val="20"/>
                <w:szCs w:val="20"/>
              </w:rPr>
            </w:pPr>
          </w:p>
        </w:tc>
      </w:tr>
      <w:tr w:rsidR="0062411C">
        <w:tc>
          <w:tcPr>
            <w:tcW w:w="9272"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sz w:val="20"/>
                <w:szCs w:val="20"/>
              </w:rPr>
            </w:pPr>
            <w:r>
              <w:rPr>
                <w:sz w:val="20"/>
                <w:szCs w:val="20"/>
              </w:rPr>
              <w:t>(x)Sicil numarasının özelliği (Memuriyet Sigorta, Ticaret Bağkur, Büro oda v.b.) ve bulunduğu şehir adı mutlaka yazılacaktır. Aksi halde senet geçersiz sayılacaktır.</w:t>
            </w: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EV ADRESİ</w:t>
            </w:r>
          </w:p>
          <w:p w:rsidR="0062411C" w:rsidRDefault="0062411C">
            <w:pPr>
              <w:pStyle w:val="Standard"/>
              <w:rPr>
                <w:rFonts w:cs="Arial"/>
                <w:sz w:val="20"/>
                <w:szCs w:val="20"/>
              </w:rPr>
            </w:pPr>
          </w:p>
          <w:p w:rsidR="0062411C" w:rsidRDefault="0062411C">
            <w:pPr>
              <w:pStyle w:val="Standard"/>
              <w:rPr>
                <w:rFonts w:cs="Arial"/>
                <w:sz w:val="20"/>
                <w:szCs w:val="20"/>
              </w:rPr>
            </w:pPr>
          </w:p>
          <w:p w:rsidR="0062411C" w:rsidRDefault="0062411C">
            <w:pPr>
              <w:pStyle w:val="Standard"/>
              <w:rPr>
                <w:rFonts w:cs="Arial"/>
                <w:sz w:val="20"/>
                <w:szCs w:val="20"/>
              </w:rPr>
            </w:pP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r w:rsidR="0062411C">
        <w:tc>
          <w:tcPr>
            <w:tcW w:w="3070"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sz w:val="20"/>
                <w:szCs w:val="20"/>
              </w:rPr>
            </w:pPr>
            <w:r>
              <w:rPr>
                <w:sz w:val="20"/>
                <w:szCs w:val="20"/>
              </w:rPr>
              <w:t>TEBLİGAT ADRESİ</w:t>
            </w:r>
          </w:p>
          <w:p w:rsidR="0062411C" w:rsidRDefault="0062411C">
            <w:pPr>
              <w:pStyle w:val="Standard"/>
              <w:rPr>
                <w:rFonts w:cs="Arial"/>
                <w:sz w:val="20"/>
                <w:szCs w:val="20"/>
              </w:rPr>
            </w:pPr>
          </w:p>
          <w:p w:rsidR="0062411C" w:rsidRDefault="0062411C">
            <w:pPr>
              <w:pStyle w:val="Standard"/>
              <w:rPr>
                <w:rFonts w:cs="Arial"/>
                <w:sz w:val="20"/>
                <w:szCs w:val="20"/>
              </w:rPr>
            </w:pPr>
          </w:p>
          <w:p w:rsidR="0062411C" w:rsidRDefault="0062411C">
            <w:pPr>
              <w:pStyle w:val="Standard"/>
              <w:rPr>
                <w:rFonts w:cs="Arial"/>
                <w:sz w:val="20"/>
                <w:szCs w:val="20"/>
              </w:rPr>
            </w:pPr>
          </w:p>
        </w:tc>
        <w:tc>
          <w:tcPr>
            <w:tcW w:w="3071" w:type="dxa"/>
            <w:tcBorders>
              <w:top w:val="nil"/>
              <w:left w:val="single" w:sz="4" w:space="0" w:color="000000"/>
              <w:bottom w:val="single" w:sz="4" w:space="0" w:color="000000"/>
              <w:right w:val="nil"/>
            </w:tcBorders>
            <w:tcMar>
              <w:top w:w="0" w:type="dxa"/>
              <w:left w:w="70" w:type="dxa"/>
              <w:bottom w:w="0" w:type="dxa"/>
              <w:right w:w="70" w:type="dxa"/>
            </w:tcMar>
          </w:tcPr>
          <w:p w:rsidR="0062411C" w:rsidRDefault="0062411C">
            <w:pPr>
              <w:pStyle w:val="Standard"/>
              <w:snapToGrid w:val="0"/>
              <w:rPr>
                <w:rFonts w:cs="Arial"/>
                <w:sz w:val="20"/>
                <w:szCs w:val="20"/>
              </w:rPr>
            </w:pPr>
          </w:p>
        </w:tc>
        <w:tc>
          <w:tcPr>
            <w:tcW w:w="3131"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rsidR="0062411C" w:rsidRDefault="0062411C">
            <w:pPr>
              <w:pStyle w:val="Standard"/>
              <w:snapToGrid w:val="0"/>
              <w:rPr>
                <w:rFonts w:cs="Arial"/>
                <w:sz w:val="20"/>
                <w:szCs w:val="20"/>
              </w:rPr>
            </w:pPr>
          </w:p>
        </w:tc>
      </w:tr>
    </w:tbl>
    <w:p w:rsidR="0062411C" w:rsidRDefault="0062411C" w:rsidP="009F0CBC">
      <w:pPr>
        <w:pStyle w:val="Standard"/>
        <w:rPr>
          <w:rFonts w:cs="Arial"/>
        </w:rPr>
      </w:pPr>
    </w:p>
    <w:p w:rsidR="0062411C" w:rsidRDefault="0062411C" w:rsidP="009F0CBC">
      <w:pPr>
        <w:pStyle w:val="Standard"/>
        <w:rPr>
          <w:rFonts w:cs="Arial"/>
          <w:sz w:val="20"/>
          <w:szCs w:val="20"/>
        </w:rPr>
      </w:pPr>
    </w:p>
    <w:p w:rsidR="0062411C" w:rsidRDefault="0062411C" w:rsidP="009F0CBC">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8450FD">
      <w:pPr>
        <w:pStyle w:val="Standard"/>
        <w:rPr>
          <w:rFonts w:cs="Arial"/>
          <w:sz w:val="20"/>
          <w:szCs w:val="20"/>
        </w:rPr>
      </w:pPr>
    </w:p>
    <w:p w:rsidR="0062411C" w:rsidRDefault="0062411C" w:rsidP="00F9046B">
      <w:pPr>
        <w:pStyle w:val="Standard"/>
        <w:jc w:val="center"/>
        <w:rPr>
          <w:rFonts w:cs="Arial"/>
          <w:b/>
          <w:bCs/>
          <w:sz w:val="72"/>
          <w:szCs w:val="72"/>
        </w:rPr>
      </w:pPr>
    </w:p>
    <w:p w:rsidR="0062411C" w:rsidRPr="00AD6A8B" w:rsidRDefault="0062411C" w:rsidP="00F9046B">
      <w:pPr>
        <w:pStyle w:val="Standard"/>
        <w:jc w:val="center"/>
        <w:rPr>
          <w:rFonts w:cs="Arial"/>
          <w:b/>
          <w:bCs/>
          <w:sz w:val="72"/>
          <w:szCs w:val="72"/>
        </w:rPr>
      </w:pPr>
      <w:r w:rsidRPr="00AD6A8B">
        <w:rPr>
          <w:b/>
          <w:bCs/>
          <w:sz w:val="72"/>
          <w:szCs w:val="72"/>
        </w:rPr>
        <w:t>DİKKAT!!!</w:t>
      </w:r>
    </w:p>
    <w:p w:rsidR="0062411C" w:rsidRDefault="0062411C" w:rsidP="0091424E">
      <w:pPr>
        <w:pStyle w:val="Standard"/>
        <w:ind w:left="-720"/>
        <w:rPr>
          <w:rFonts w:cs="Arial"/>
        </w:rPr>
      </w:pPr>
    </w:p>
    <w:p w:rsidR="0062411C" w:rsidRDefault="0062411C" w:rsidP="0091424E">
      <w:pPr>
        <w:pStyle w:val="Standard"/>
        <w:ind w:left="-720"/>
        <w:rPr>
          <w:rFonts w:cs="Arial"/>
        </w:rPr>
      </w:pPr>
    </w:p>
    <w:p w:rsidR="0062411C" w:rsidRPr="00F9046B" w:rsidRDefault="0062411C" w:rsidP="00F9046B">
      <w:pPr>
        <w:pStyle w:val="Standard"/>
        <w:ind w:left="-720" w:firstLine="720"/>
        <w:rPr>
          <w:b/>
          <w:bCs/>
          <w:sz w:val="28"/>
          <w:szCs w:val="28"/>
          <w:u w:val="single"/>
        </w:rPr>
      </w:pPr>
      <w:r w:rsidRPr="00F9046B">
        <w:rPr>
          <w:b/>
          <w:bCs/>
          <w:sz w:val="28"/>
          <w:szCs w:val="28"/>
          <w:u w:val="single"/>
        </w:rPr>
        <w:t>SENET DÜZENLENMESİNDE DİKKAT EDİLECEK HUSUSLAR:</w:t>
      </w:r>
    </w:p>
    <w:p w:rsidR="0062411C" w:rsidRPr="00F9046B" w:rsidRDefault="0062411C" w:rsidP="008450FD">
      <w:pPr>
        <w:pStyle w:val="Standard"/>
        <w:rPr>
          <w:rFonts w:cs="Arial"/>
          <w:sz w:val="28"/>
          <w:szCs w:val="28"/>
          <w:u w:val="single"/>
        </w:rPr>
      </w:pPr>
    </w:p>
    <w:p w:rsidR="0062411C" w:rsidRPr="00F9046B" w:rsidRDefault="0062411C" w:rsidP="008450FD">
      <w:pPr>
        <w:pStyle w:val="Standard"/>
        <w:rPr>
          <w:rFonts w:cs="Arial"/>
          <w:sz w:val="28"/>
          <w:szCs w:val="28"/>
          <w:u w:val="single"/>
        </w:rPr>
      </w:pPr>
    </w:p>
    <w:p w:rsidR="0062411C" w:rsidRPr="00F9046B" w:rsidRDefault="0062411C" w:rsidP="008450FD">
      <w:pPr>
        <w:pStyle w:val="Standard"/>
        <w:rPr>
          <w:rFonts w:cs="Arial"/>
          <w:sz w:val="28"/>
          <w:szCs w:val="28"/>
        </w:rPr>
      </w:pPr>
      <w:r w:rsidRPr="00F9046B">
        <w:rPr>
          <w:sz w:val="28"/>
          <w:szCs w:val="28"/>
        </w:rPr>
        <w:t>1-Senet tutarı şu şekilde hesaplanacaktır.</w:t>
      </w:r>
    </w:p>
    <w:p w:rsidR="0062411C" w:rsidRPr="00F9046B" w:rsidRDefault="0062411C" w:rsidP="008450FD">
      <w:pPr>
        <w:pStyle w:val="Standard"/>
        <w:rPr>
          <w:rFonts w:cs="Arial"/>
          <w:sz w:val="28"/>
          <w:szCs w:val="28"/>
        </w:rPr>
      </w:pPr>
    </w:p>
    <w:p w:rsidR="0062411C" w:rsidRPr="00F9046B" w:rsidRDefault="0062411C" w:rsidP="008450FD">
      <w:pPr>
        <w:pStyle w:val="Standard"/>
        <w:rPr>
          <w:b/>
          <w:bCs/>
          <w:sz w:val="28"/>
          <w:szCs w:val="28"/>
        </w:rPr>
      </w:pPr>
      <w:r w:rsidRPr="00F9046B">
        <w:rPr>
          <w:b/>
          <w:bCs/>
          <w:sz w:val="28"/>
          <w:szCs w:val="28"/>
        </w:rPr>
        <w:t>Senet Tutarı : (Son Brüt Aylık X 1,50) X 6 Ay</w:t>
      </w:r>
    </w:p>
    <w:p w:rsidR="0062411C" w:rsidRPr="00F9046B" w:rsidRDefault="0062411C" w:rsidP="008450FD">
      <w:pPr>
        <w:pStyle w:val="Standard"/>
        <w:rPr>
          <w:rFonts w:cs="Arial"/>
          <w:b/>
          <w:bCs/>
          <w:sz w:val="28"/>
          <w:szCs w:val="28"/>
        </w:rPr>
      </w:pPr>
    </w:p>
    <w:p w:rsidR="0062411C" w:rsidRPr="00F9046B" w:rsidRDefault="0062411C" w:rsidP="008450FD">
      <w:pPr>
        <w:pStyle w:val="Standard"/>
        <w:rPr>
          <w:sz w:val="28"/>
          <w:szCs w:val="28"/>
        </w:rPr>
      </w:pPr>
      <w:r w:rsidRPr="00F9046B">
        <w:rPr>
          <w:b/>
          <w:bCs/>
          <w:sz w:val="28"/>
          <w:szCs w:val="28"/>
        </w:rPr>
        <w:t>Örnek :</w:t>
      </w:r>
      <w:r w:rsidRPr="00F9046B">
        <w:rPr>
          <w:sz w:val="28"/>
          <w:szCs w:val="28"/>
        </w:rPr>
        <w:t>Arş.Gör.son brüt maaşı 2000 TL ise,</w:t>
      </w:r>
    </w:p>
    <w:p w:rsidR="0062411C" w:rsidRPr="00F9046B" w:rsidRDefault="0062411C" w:rsidP="008450FD">
      <w:pPr>
        <w:pStyle w:val="Standard"/>
        <w:rPr>
          <w:sz w:val="28"/>
          <w:szCs w:val="28"/>
        </w:rPr>
      </w:pPr>
      <w:r w:rsidRPr="00F9046B">
        <w:rPr>
          <w:sz w:val="28"/>
          <w:szCs w:val="28"/>
        </w:rPr>
        <w:t xml:space="preserve">  </w:t>
      </w:r>
      <w:r w:rsidRPr="00F9046B">
        <w:rPr>
          <w:sz w:val="28"/>
          <w:szCs w:val="28"/>
        </w:rPr>
        <w:tab/>
        <w:t xml:space="preserve">  </w:t>
      </w:r>
    </w:p>
    <w:p w:rsidR="0062411C" w:rsidRPr="00F9046B" w:rsidRDefault="0062411C" w:rsidP="008450FD">
      <w:pPr>
        <w:pStyle w:val="Standard"/>
        <w:rPr>
          <w:rFonts w:cs="Arial"/>
          <w:sz w:val="28"/>
          <w:szCs w:val="28"/>
        </w:rPr>
      </w:pPr>
      <w:r w:rsidRPr="00F9046B">
        <w:rPr>
          <w:sz w:val="28"/>
          <w:szCs w:val="28"/>
        </w:rPr>
        <w:t xml:space="preserve"> </w:t>
      </w:r>
      <w:r w:rsidRPr="00F9046B">
        <w:rPr>
          <w:sz w:val="28"/>
          <w:szCs w:val="28"/>
        </w:rPr>
        <w:tab/>
        <w:t xml:space="preserve">  Senet Tutarı: (2000x1,50)X 6 = 18.000 TL olacaktır.</w:t>
      </w:r>
    </w:p>
    <w:p w:rsidR="0062411C" w:rsidRPr="00F9046B" w:rsidRDefault="0062411C" w:rsidP="008450FD">
      <w:pPr>
        <w:pStyle w:val="Standard"/>
        <w:rPr>
          <w:rFonts w:cs="Arial"/>
          <w:b/>
          <w:bCs/>
          <w:sz w:val="28"/>
          <w:szCs w:val="28"/>
        </w:rPr>
      </w:pPr>
      <w:r w:rsidRPr="00F9046B">
        <w:rPr>
          <w:rFonts w:cs="Arial"/>
          <w:b/>
          <w:bCs/>
          <w:sz w:val="28"/>
          <w:szCs w:val="28"/>
        </w:rPr>
        <w:tab/>
      </w:r>
      <w:r w:rsidRPr="00F9046B">
        <w:rPr>
          <w:b/>
          <w:bCs/>
          <w:sz w:val="28"/>
          <w:szCs w:val="28"/>
        </w:rPr>
        <w:t xml:space="preserve">  </w:t>
      </w:r>
    </w:p>
    <w:p w:rsidR="0062411C" w:rsidRPr="00F9046B" w:rsidRDefault="0062411C" w:rsidP="008450FD">
      <w:pPr>
        <w:pStyle w:val="Standard"/>
        <w:rPr>
          <w:rFonts w:cs="Arial"/>
          <w:sz w:val="28"/>
          <w:szCs w:val="28"/>
        </w:rPr>
      </w:pPr>
    </w:p>
    <w:p w:rsidR="0062411C" w:rsidRPr="00F9046B" w:rsidRDefault="0062411C" w:rsidP="00BB06C0">
      <w:pPr>
        <w:pStyle w:val="Standard"/>
        <w:jc w:val="both"/>
        <w:rPr>
          <w:rFonts w:cs="Arial"/>
          <w:sz w:val="28"/>
          <w:szCs w:val="28"/>
        </w:rPr>
      </w:pPr>
      <w:r w:rsidRPr="00F9046B">
        <w:rPr>
          <w:sz w:val="28"/>
          <w:szCs w:val="28"/>
        </w:rPr>
        <w:t>Görevlendirme süresi dil eğitimi için 6 aydır.</w:t>
      </w:r>
    </w:p>
    <w:p w:rsidR="0062411C" w:rsidRPr="00F9046B" w:rsidRDefault="0062411C" w:rsidP="00BB06C0">
      <w:pPr>
        <w:pStyle w:val="Standard"/>
        <w:jc w:val="both"/>
        <w:rPr>
          <w:rFonts w:cs="Arial"/>
          <w:sz w:val="28"/>
          <w:szCs w:val="28"/>
        </w:rPr>
      </w:pPr>
    </w:p>
    <w:p w:rsidR="0062411C" w:rsidRPr="00F9046B" w:rsidRDefault="0062411C" w:rsidP="00BB06C0">
      <w:pPr>
        <w:pStyle w:val="Standard"/>
        <w:jc w:val="both"/>
        <w:rPr>
          <w:rFonts w:cs="Arial"/>
          <w:sz w:val="28"/>
          <w:szCs w:val="28"/>
        </w:rPr>
      </w:pPr>
      <w:r w:rsidRPr="00F9046B">
        <w:rPr>
          <w:sz w:val="28"/>
          <w:szCs w:val="28"/>
        </w:rPr>
        <w:t>2-Düzenlenen senetlerin,müşterek borçlu ve müteselsil kefilin memur olması durumunda senedin her sayfasının taahhütte bulunana personel ile kefillerince birim amirlerinin huzurunda imzalanması ve imzalarının birim amirlerince onaylanması kaydıyla ayrıca noterde onaylatılması zorunluluğu bulunmamaktadır. Müşterek borçlu ve müteselsil kefilin memur olmaması durumunda senetteki imzalar notere onaylattırılacaktır. (Maliye Bakanlığı Muhasebat Genel Müdürlüğü 16 Nolu Tebliğ C/1-c bendi gereği)</w:t>
      </w:r>
    </w:p>
    <w:p w:rsidR="0062411C" w:rsidRPr="00F9046B" w:rsidRDefault="0062411C" w:rsidP="00BB06C0">
      <w:pPr>
        <w:pStyle w:val="Standard"/>
        <w:jc w:val="both"/>
        <w:rPr>
          <w:rFonts w:cs="Arial"/>
          <w:sz w:val="28"/>
          <w:szCs w:val="28"/>
        </w:rPr>
      </w:pPr>
    </w:p>
    <w:p w:rsidR="0062411C" w:rsidRPr="00F9046B" w:rsidRDefault="0062411C" w:rsidP="00BB06C0">
      <w:pPr>
        <w:pStyle w:val="Standard"/>
        <w:jc w:val="both"/>
        <w:rPr>
          <w:rFonts w:cs="Arial"/>
          <w:sz w:val="28"/>
          <w:szCs w:val="28"/>
        </w:rPr>
      </w:pPr>
      <w:r w:rsidRPr="00F9046B">
        <w:rPr>
          <w:sz w:val="28"/>
          <w:szCs w:val="28"/>
        </w:rPr>
        <w:t>3-Birim amiri araştırma görevlisinin kadrosunun bulunduğu akademik birimin en üst amiridir.(Dekan veya müdür)</w:t>
      </w:r>
    </w:p>
    <w:p w:rsidR="0062411C" w:rsidRPr="00F9046B" w:rsidRDefault="0062411C" w:rsidP="008450FD">
      <w:pPr>
        <w:pStyle w:val="Standard"/>
        <w:rPr>
          <w:rFonts w:cs="Arial"/>
          <w:sz w:val="28"/>
          <w:szCs w:val="28"/>
        </w:rPr>
      </w:pPr>
    </w:p>
    <w:p w:rsidR="0062411C" w:rsidRPr="00F9046B" w:rsidRDefault="0062411C" w:rsidP="005B03D4">
      <w:pPr>
        <w:pStyle w:val="Standard"/>
        <w:jc w:val="both"/>
        <w:rPr>
          <w:rFonts w:cs="Arial"/>
          <w:sz w:val="28"/>
          <w:szCs w:val="28"/>
        </w:rPr>
      </w:pPr>
      <w:r w:rsidRPr="00F9046B">
        <w:rPr>
          <w:sz w:val="28"/>
          <w:szCs w:val="28"/>
        </w:rPr>
        <w:t>4-Senedin birim amiri huzurunda imzalanabilmesi için kefillerin memur veya memur emeklisi olması şarttır. Memur veya memur emeklisi anne ve baba kefil olarak kabul edilebilecek,ancak eşler memur yada memur emeklisi olsa dahi kefil olarak kabul edilmeyecektir.</w:t>
      </w:r>
    </w:p>
    <w:p w:rsidR="0062411C" w:rsidRPr="00F9046B" w:rsidRDefault="0062411C" w:rsidP="005B03D4">
      <w:pPr>
        <w:pStyle w:val="Standard"/>
        <w:jc w:val="both"/>
        <w:rPr>
          <w:rFonts w:cs="Arial"/>
          <w:sz w:val="28"/>
          <w:szCs w:val="28"/>
        </w:rPr>
      </w:pPr>
    </w:p>
    <w:p w:rsidR="0062411C" w:rsidRPr="00F9046B" w:rsidRDefault="0062411C" w:rsidP="005B03D4">
      <w:pPr>
        <w:pStyle w:val="Standard"/>
        <w:jc w:val="both"/>
        <w:rPr>
          <w:rFonts w:cs="Arial"/>
          <w:sz w:val="28"/>
          <w:szCs w:val="28"/>
        </w:rPr>
      </w:pPr>
      <w:r w:rsidRPr="00F9046B">
        <w:rPr>
          <w:sz w:val="28"/>
          <w:szCs w:val="28"/>
        </w:rPr>
        <w:t>5- Kefillerin memur yada memur emeklisi olmaması yada memur kefil sayılmayan kişilerden olması halinde senet mutlak suretle noter huzurunda imzalanacaktır.</w:t>
      </w:r>
    </w:p>
    <w:p w:rsidR="0062411C" w:rsidRPr="00F9046B" w:rsidRDefault="0062411C" w:rsidP="005B03D4">
      <w:pPr>
        <w:pStyle w:val="Standard"/>
        <w:jc w:val="both"/>
        <w:rPr>
          <w:rFonts w:cs="Arial"/>
          <w:sz w:val="28"/>
          <w:szCs w:val="28"/>
        </w:rPr>
      </w:pPr>
    </w:p>
    <w:p w:rsidR="0062411C" w:rsidRPr="00F9046B" w:rsidRDefault="0062411C" w:rsidP="005B03D4">
      <w:pPr>
        <w:pStyle w:val="Standard"/>
        <w:jc w:val="both"/>
        <w:rPr>
          <w:sz w:val="28"/>
          <w:szCs w:val="28"/>
        </w:rPr>
      </w:pPr>
      <w:r w:rsidRPr="00F9046B">
        <w:rPr>
          <w:sz w:val="28"/>
          <w:szCs w:val="28"/>
        </w:rPr>
        <w:t>6-Borçlu ve kefillerin nüfus cüzdanı fotokopileri, memur yada memur emeklisi olduklarını gösterir kurum kimlik fotokopileri alınarak senede eklenecektir.</w:t>
      </w:r>
    </w:p>
    <w:sectPr w:rsidR="0062411C" w:rsidRPr="00F9046B" w:rsidSect="008450FD">
      <w:pgSz w:w="11906" w:h="16838"/>
      <w:pgMar w:top="284"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E71"/>
    <w:rsid w:val="000450C1"/>
    <w:rsid w:val="0004630B"/>
    <w:rsid w:val="0006125F"/>
    <w:rsid w:val="000B7BE0"/>
    <w:rsid w:val="00104C23"/>
    <w:rsid w:val="00117242"/>
    <w:rsid w:val="00120C1F"/>
    <w:rsid w:val="001976C0"/>
    <w:rsid w:val="001C0982"/>
    <w:rsid w:val="00203802"/>
    <w:rsid w:val="002435BA"/>
    <w:rsid w:val="00266F13"/>
    <w:rsid w:val="002779A6"/>
    <w:rsid w:val="00286646"/>
    <w:rsid w:val="002D29BE"/>
    <w:rsid w:val="002D2AE2"/>
    <w:rsid w:val="002D6E83"/>
    <w:rsid w:val="002E4435"/>
    <w:rsid w:val="002E461E"/>
    <w:rsid w:val="002F7388"/>
    <w:rsid w:val="0030423B"/>
    <w:rsid w:val="00317DB7"/>
    <w:rsid w:val="00323841"/>
    <w:rsid w:val="0036629C"/>
    <w:rsid w:val="00391D24"/>
    <w:rsid w:val="00395FE9"/>
    <w:rsid w:val="00396D3D"/>
    <w:rsid w:val="003B2CA9"/>
    <w:rsid w:val="0043202A"/>
    <w:rsid w:val="00484403"/>
    <w:rsid w:val="004875C8"/>
    <w:rsid w:val="004945BE"/>
    <w:rsid w:val="004971C7"/>
    <w:rsid w:val="004A4EA8"/>
    <w:rsid w:val="004D11D7"/>
    <w:rsid w:val="00514714"/>
    <w:rsid w:val="00521D73"/>
    <w:rsid w:val="005624D3"/>
    <w:rsid w:val="005A49A7"/>
    <w:rsid w:val="005B03D4"/>
    <w:rsid w:val="005C354B"/>
    <w:rsid w:val="005D41A8"/>
    <w:rsid w:val="00612526"/>
    <w:rsid w:val="00622746"/>
    <w:rsid w:val="0062411C"/>
    <w:rsid w:val="006A22E1"/>
    <w:rsid w:val="006E2B54"/>
    <w:rsid w:val="00705216"/>
    <w:rsid w:val="00712B2E"/>
    <w:rsid w:val="007A5D6F"/>
    <w:rsid w:val="00841289"/>
    <w:rsid w:val="00841A10"/>
    <w:rsid w:val="008450FD"/>
    <w:rsid w:val="00852AAD"/>
    <w:rsid w:val="008E1D6B"/>
    <w:rsid w:val="009027DA"/>
    <w:rsid w:val="0091424E"/>
    <w:rsid w:val="00920F79"/>
    <w:rsid w:val="00925684"/>
    <w:rsid w:val="00940B24"/>
    <w:rsid w:val="00942344"/>
    <w:rsid w:val="00985805"/>
    <w:rsid w:val="009A0FAC"/>
    <w:rsid w:val="009C5A82"/>
    <w:rsid w:val="009E559D"/>
    <w:rsid w:val="009F0CBC"/>
    <w:rsid w:val="009F49DC"/>
    <w:rsid w:val="00A6119B"/>
    <w:rsid w:val="00AD6A8B"/>
    <w:rsid w:val="00B070CA"/>
    <w:rsid w:val="00B150D7"/>
    <w:rsid w:val="00B20FC2"/>
    <w:rsid w:val="00B26120"/>
    <w:rsid w:val="00B31D7D"/>
    <w:rsid w:val="00B41499"/>
    <w:rsid w:val="00B84E9A"/>
    <w:rsid w:val="00BB06C0"/>
    <w:rsid w:val="00C33038"/>
    <w:rsid w:val="00C50973"/>
    <w:rsid w:val="00CB17AC"/>
    <w:rsid w:val="00D8763B"/>
    <w:rsid w:val="00DA32E5"/>
    <w:rsid w:val="00DB3312"/>
    <w:rsid w:val="00DC72DB"/>
    <w:rsid w:val="00DF42CE"/>
    <w:rsid w:val="00E35D08"/>
    <w:rsid w:val="00E5726F"/>
    <w:rsid w:val="00E96F88"/>
    <w:rsid w:val="00EE275B"/>
    <w:rsid w:val="00F42A7F"/>
    <w:rsid w:val="00F9046B"/>
    <w:rsid w:val="00F93E71"/>
    <w:rsid w:val="00FB4CF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FD"/>
    <w:pPr>
      <w:widowControl w:val="0"/>
      <w:suppressAutoHyphens/>
      <w:autoSpaceDN w:val="0"/>
      <w:textAlignment w:val="baseline"/>
    </w:pPr>
    <w:rPr>
      <w:rFonts w:ascii="Arial" w:hAnsi="Arial" w:cs="Arial"/>
      <w:kern w:val="3"/>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8450FD"/>
    <w:pPr>
      <w:suppressAutoHyphens/>
      <w:autoSpaceDN w:val="0"/>
      <w:textAlignment w:val="baseline"/>
    </w:pPr>
    <w:rPr>
      <w:rFonts w:ascii="Times New Roman" w:eastAsia="Times New Roman" w:hAnsi="Times New Roman"/>
      <w:kern w:val="3"/>
      <w:sz w:val="24"/>
      <w:szCs w:val="24"/>
    </w:rPr>
  </w:style>
  <w:style w:type="paragraph" w:customStyle="1" w:styleId="Textbody">
    <w:name w:val="Text body"/>
    <w:basedOn w:val="Standard"/>
    <w:uiPriority w:val="99"/>
    <w:rsid w:val="008450FD"/>
    <w:rPr>
      <w:rFonts w:ascii="Arial" w:hAnsi="Arial" w:cs="Arial"/>
      <w:sz w:val="22"/>
      <w:szCs w:val="22"/>
    </w:rPr>
  </w:style>
  <w:style w:type="paragraph" w:customStyle="1" w:styleId="Textbodyindent">
    <w:name w:val="Text body indent"/>
    <w:basedOn w:val="Standard"/>
    <w:uiPriority w:val="99"/>
    <w:rsid w:val="008450FD"/>
    <w:pPr>
      <w:ind w:firstLine="708"/>
      <w:jc w:val="both"/>
    </w:pPr>
    <w:rPr>
      <w:rFonts w:ascii="Arial" w:hAnsi="Arial" w:cs="Arial"/>
      <w:sz w:val="22"/>
      <w:szCs w:val="22"/>
    </w:rPr>
  </w:style>
  <w:style w:type="paragraph" w:styleId="BalloonText">
    <w:name w:val="Balloon Text"/>
    <w:basedOn w:val="Normal"/>
    <w:link w:val="BalloonTextChar"/>
    <w:uiPriority w:val="99"/>
    <w:semiHidden/>
    <w:rsid w:val="00286646"/>
    <w:rPr>
      <w:rFonts w:ascii="Tahoma" w:hAnsi="Tahoma" w:cs="Tahoma"/>
      <w:sz w:val="16"/>
      <w:szCs w:val="16"/>
    </w:rPr>
  </w:style>
  <w:style w:type="character" w:customStyle="1" w:styleId="BalloonTextChar">
    <w:name w:val="Balloon Text Char"/>
    <w:basedOn w:val="DefaultParagraphFont"/>
    <w:link w:val="BalloonText"/>
    <w:uiPriority w:val="99"/>
    <w:semiHidden/>
    <w:rsid w:val="00286646"/>
    <w:rPr>
      <w:rFonts w:ascii="Tahoma" w:hAnsi="Tahoma" w:cs="Tahoma"/>
      <w:kern w:val="3"/>
      <w:sz w:val="16"/>
      <w:szCs w:val="16"/>
      <w:lang w:eastAsia="tr-TR"/>
    </w:rPr>
  </w:style>
</w:styles>
</file>

<file path=word/webSettings.xml><?xml version="1.0" encoding="utf-8"?>
<w:webSettings xmlns:r="http://schemas.openxmlformats.org/officeDocument/2006/relationships" xmlns:w="http://schemas.openxmlformats.org/wordprocessingml/2006/main">
  <w:divs>
    <w:div w:id="44179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4</Pages>
  <Words>1308</Words>
  <Characters>7460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at</cp:lastModifiedBy>
  <cp:revision>38</cp:revision>
  <cp:lastPrinted>2013-03-21T11:32:00Z</cp:lastPrinted>
  <dcterms:created xsi:type="dcterms:W3CDTF">2013-09-30T11:05:00Z</dcterms:created>
  <dcterms:modified xsi:type="dcterms:W3CDTF">2014-03-04T12:56:00Z</dcterms:modified>
</cp:coreProperties>
</file>